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45B9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POTTERY NORTH</w:t>
      </w:r>
    </w:p>
    <w:p w14:paraId="2EF3A386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POTTERY AND GLASS @ The Haining – Sat &amp; Sun October 10-11, 2026</w:t>
      </w:r>
    </w:p>
    <w:p w14:paraId="53D512F0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APPLICATION</w:t>
      </w:r>
    </w:p>
    <w:p w14:paraId="30445110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Name:</w:t>
      </w:r>
    </w:p>
    <w:p w14:paraId="47E69E6A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Address:</w:t>
      </w:r>
    </w:p>
    <w:p w14:paraId="75582CE9" w14:textId="77777777" w:rsidR="007D56C2" w:rsidRDefault="007D56C2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52BFCFC5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Name of Business if different:</w:t>
      </w:r>
    </w:p>
    <w:p w14:paraId="23928C6A" w14:textId="77777777" w:rsidR="007D56C2" w:rsidRDefault="007D56C2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48217BCD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Business website address:</w:t>
      </w:r>
    </w:p>
    <w:p w14:paraId="47973147" w14:textId="77777777" w:rsidR="007D56C2" w:rsidRDefault="007D56C2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0E4A476A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Email address:</w:t>
      </w:r>
    </w:p>
    <w:p w14:paraId="52A26015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Telephone number:</w:t>
      </w:r>
    </w:p>
    <w:p w14:paraId="3A4CF6C5" w14:textId="77777777" w:rsidR="007D56C2" w:rsidRDefault="007D56C2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35A3C80C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 xml:space="preserve">Please provide </w:t>
      </w:r>
      <w:r>
        <w:rPr>
          <w:rFonts w:ascii="Arial" w:hAnsi="Arial" w:cs="Arial"/>
          <w:b/>
          <w:sz w:val="20"/>
          <w:szCs w:val="20"/>
          <w:lang w:val="en-US" w:bidi="en-US"/>
        </w:rPr>
        <w:t xml:space="preserve">Instagram/Facebook names (ideally copy and paste the link here) so we can find </w:t>
      </w:r>
      <w:proofErr w:type="gramStart"/>
      <w:r>
        <w:rPr>
          <w:rFonts w:ascii="Arial" w:hAnsi="Arial" w:cs="Arial"/>
          <w:b/>
          <w:sz w:val="20"/>
          <w:szCs w:val="20"/>
          <w:lang w:val="en-US" w:bidi="en-US"/>
        </w:rPr>
        <w:t>you ,</w:t>
      </w:r>
      <w:proofErr w:type="gramEnd"/>
      <w:r>
        <w:rPr>
          <w:rFonts w:ascii="Arial" w:hAnsi="Arial" w:cs="Arial"/>
          <w:b/>
          <w:sz w:val="20"/>
          <w:szCs w:val="20"/>
          <w:lang w:val="en-US" w:bidi="en-US"/>
        </w:rPr>
        <w:t xml:space="preserve"> follow you and be able to share and tag you in posts. (We can only share things with you if you also follow us on Insta and FB. It's @potterynorth1 and @thetinshedart and @thetinshedartevents on Facebook.</w:t>
      </w:r>
    </w:p>
    <w:p w14:paraId="673E3E16" w14:textId="77777777" w:rsidR="007D56C2" w:rsidRDefault="007D56C2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59E0C801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What do you intend to show/sell?</w:t>
      </w:r>
    </w:p>
    <w:p w14:paraId="1F65AB6D" w14:textId="77777777" w:rsidR="007D56C2" w:rsidRDefault="007D56C2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1A6E3F01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 xml:space="preserve">Do you want to book a standard </w:t>
      </w:r>
      <w:proofErr w:type="gramStart"/>
      <w:r>
        <w:rPr>
          <w:rFonts w:ascii="Arial" w:hAnsi="Arial" w:cs="Arial"/>
          <w:b/>
          <w:sz w:val="20"/>
          <w:szCs w:val="20"/>
          <w:lang w:val="en-US" w:bidi="en-US"/>
        </w:rPr>
        <w:t>size</w:t>
      </w:r>
      <w:proofErr w:type="gramEnd"/>
      <w:r>
        <w:rPr>
          <w:rFonts w:ascii="Arial" w:hAnsi="Arial" w:cs="Arial"/>
          <w:b/>
          <w:sz w:val="20"/>
          <w:szCs w:val="20"/>
          <w:lang w:val="en-US" w:bidi="en-US"/>
        </w:rPr>
        <w:t xml:space="preserve"> space?</w:t>
      </w:r>
    </w:p>
    <w:p w14:paraId="1273CB01" w14:textId="77777777" w:rsidR="007D56C2" w:rsidRDefault="007D56C2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7F3F9D55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 xml:space="preserve">Do you want to book a double space (either straight or L-shape)? </w:t>
      </w:r>
    </w:p>
    <w:p w14:paraId="4683BA05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 xml:space="preserve">(Please see details and cost on info sheet and please note that these </w:t>
      </w:r>
      <w:r>
        <w:rPr>
          <w:rFonts w:ascii="Arial" w:hAnsi="Arial" w:cs="Arial"/>
          <w:b/>
          <w:sz w:val="20"/>
          <w:szCs w:val="20"/>
          <w:lang w:val="en-US" w:bidi="en-US"/>
        </w:rPr>
        <w:t>spaces are limited and can only be accommodated if agreed and if we have availability).</w:t>
      </w:r>
    </w:p>
    <w:p w14:paraId="46841A46" w14:textId="77777777" w:rsidR="007D56C2" w:rsidRDefault="007D56C2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54F0BBB5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Do you require a table/s? Y/N</w:t>
      </w:r>
    </w:p>
    <w:p w14:paraId="325DE526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Please give as much information as possible about scale/size of work you plan to show/sell:</w:t>
      </w:r>
    </w:p>
    <w:p w14:paraId="572CA6D7" w14:textId="77777777" w:rsidR="007D56C2" w:rsidRDefault="007D56C2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67095D3F" w14:textId="77777777" w:rsidR="007D56C2" w:rsidRDefault="007D56C2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6D4B1D3D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How do you intend to display your work? (Please give as much detail as possible about floor or tabletop standing shelves including height from floor and/or tabletop at this helps layout).</w:t>
      </w:r>
    </w:p>
    <w:p w14:paraId="75ADA7D1" w14:textId="77777777" w:rsidR="007D56C2" w:rsidRDefault="007D56C2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220BE41B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 xml:space="preserve">We reserve the right to remove any </w:t>
      </w:r>
      <w:proofErr w:type="gramStart"/>
      <w:r>
        <w:rPr>
          <w:rFonts w:ascii="Arial" w:hAnsi="Arial" w:cs="Arial"/>
          <w:b/>
          <w:sz w:val="20"/>
          <w:szCs w:val="20"/>
          <w:lang w:val="en-US" w:bidi="en-US"/>
        </w:rPr>
        <w:t>items</w:t>
      </w:r>
      <w:proofErr w:type="gramEnd"/>
      <w:r>
        <w:rPr>
          <w:rFonts w:ascii="Arial" w:hAnsi="Arial" w:cs="Arial"/>
          <w:b/>
          <w:sz w:val="20"/>
          <w:szCs w:val="20"/>
          <w:lang w:val="en-US" w:bidi="en-US"/>
        </w:rPr>
        <w:t xml:space="preserve"> or display stands which we haven’t been told about or don’t fit with the space/event. </w:t>
      </w:r>
    </w:p>
    <w:p w14:paraId="3D3A97EE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lastRenderedPageBreak/>
        <w:t xml:space="preserve">Please provide a copy of your PLI policy cover note. This should contain your insurers’ name, your name and your policy number. If you are part of a group insurance cover, please obtain your own cover note with your name on it to send to us. </w:t>
      </w:r>
    </w:p>
    <w:p w14:paraId="0BE3612D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Please let us know if you have any access requirements at the time of booking,</w:t>
      </w:r>
    </w:p>
    <w:p w14:paraId="2D13BB6A" w14:textId="77777777" w:rsidR="007D56C2" w:rsidRDefault="007D56C2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69099098" w14:textId="77777777" w:rsidR="007D56C2" w:rsidRDefault="00F05E09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Signature                                          Date</w:t>
      </w:r>
    </w:p>
    <w:p w14:paraId="2EFD152D" w14:textId="77777777" w:rsidR="007D56C2" w:rsidRDefault="007D56C2"/>
    <w:sectPr w:rsidR="007D56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67DC2" w14:textId="77777777" w:rsidR="00F05E09" w:rsidRDefault="00F05E09">
      <w:pPr>
        <w:spacing w:after="0" w:line="240" w:lineRule="auto"/>
      </w:pPr>
      <w:r>
        <w:separator/>
      </w:r>
    </w:p>
  </w:endnote>
  <w:endnote w:type="continuationSeparator" w:id="0">
    <w:p w14:paraId="35374C45" w14:textId="77777777" w:rsidR="00F05E09" w:rsidRDefault="00F0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F1C2" w14:textId="77777777" w:rsidR="00F05E09" w:rsidRDefault="00F05E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13D883" w14:textId="77777777" w:rsidR="00F05E09" w:rsidRDefault="00F05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56C2"/>
    <w:rsid w:val="007D56C2"/>
    <w:rsid w:val="008D4343"/>
    <w:rsid w:val="00F05E09"/>
    <w:rsid w:val="00F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8611"/>
  <w15:docId w15:val="{E8AC3668-44E4-4AF7-B550-20FC3EE7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</dc:creator>
  <dc:description/>
  <cp:lastModifiedBy>L M</cp:lastModifiedBy>
  <cp:revision>2</cp:revision>
  <dcterms:created xsi:type="dcterms:W3CDTF">2026-05-22T01:02:00Z</dcterms:created>
  <dcterms:modified xsi:type="dcterms:W3CDTF">2026-05-22T01:02:00Z</dcterms:modified>
</cp:coreProperties>
</file>